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46F0" w14:textId="55E4492F" w:rsidR="009E1E15" w:rsidRPr="00FD67C5" w:rsidRDefault="009E1E15" w:rsidP="006B0D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  <w:r w:rsidRPr="00FD67C5">
        <w:rPr>
          <w:rFonts w:ascii="Arial" w:eastAsia="Calibri" w:hAnsi="Arial" w:cs="Arial"/>
          <w:sz w:val="24"/>
          <w:szCs w:val="24"/>
          <w:lang w:eastAsia="pl-PL"/>
        </w:rPr>
        <w:t xml:space="preserve">Łódź, dnia </w:t>
      </w:r>
      <w:r w:rsidR="007946CF">
        <w:rPr>
          <w:rFonts w:ascii="Arial" w:eastAsia="Calibri" w:hAnsi="Arial" w:cs="Arial"/>
          <w:sz w:val="24"/>
          <w:szCs w:val="24"/>
          <w:lang w:eastAsia="pl-PL"/>
        </w:rPr>
        <w:t>10.02.</w:t>
      </w:r>
      <w:r w:rsidR="009E61B1" w:rsidRPr="00FD67C5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AD1923">
        <w:rPr>
          <w:rFonts w:ascii="Arial" w:eastAsia="Calibri" w:hAnsi="Arial" w:cs="Arial"/>
          <w:sz w:val="24"/>
          <w:szCs w:val="24"/>
          <w:lang w:eastAsia="pl-PL"/>
        </w:rPr>
        <w:t>5</w:t>
      </w:r>
      <w:r w:rsidR="00350201" w:rsidRPr="00FD67C5">
        <w:rPr>
          <w:rFonts w:ascii="Arial" w:eastAsia="Calibri" w:hAnsi="Arial" w:cs="Arial"/>
          <w:sz w:val="24"/>
          <w:szCs w:val="24"/>
          <w:lang w:eastAsia="pl-PL"/>
        </w:rPr>
        <w:t xml:space="preserve"> r.</w:t>
      </w:r>
    </w:p>
    <w:p w14:paraId="7188889C" w14:textId="20269B83" w:rsidR="007D1EE9" w:rsidRPr="00FD67C5" w:rsidRDefault="00D94D7E" w:rsidP="00D94D7E">
      <w:pPr>
        <w:pStyle w:val="Tekstpodstawowy2"/>
        <w:spacing w:before="480" w:after="0" w:line="360" w:lineRule="auto"/>
        <w:rPr>
          <w:rFonts w:ascii="Arial" w:hAnsi="Arial" w:cs="Arial"/>
          <w:sz w:val="24"/>
          <w:szCs w:val="24"/>
        </w:rPr>
      </w:pPr>
      <w:r w:rsidRPr="00FD67C5">
        <w:rPr>
          <w:rFonts w:ascii="Arial" w:hAnsi="Arial" w:cs="Arial"/>
          <w:b/>
          <w:bCs/>
          <w:sz w:val="28"/>
          <w:szCs w:val="28"/>
        </w:rPr>
        <w:t>F</w:t>
      </w:r>
      <w:r w:rsidR="00E128D4" w:rsidRPr="00FD67C5">
        <w:rPr>
          <w:rFonts w:ascii="Arial" w:hAnsi="Arial" w:cs="Arial"/>
          <w:b/>
          <w:bCs/>
          <w:sz w:val="28"/>
          <w:szCs w:val="28"/>
        </w:rPr>
        <w:t>ormularz cenowy</w:t>
      </w:r>
      <w:r w:rsidR="00E128D4" w:rsidRPr="00FD67C5">
        <w:rPr>
          <w:rFonts w:ascii="Arial" w:hAnsi="Arial" w:cs="Arial"/>
          <w:b/>
          <w:bCs/>
          <w:sz w:val="28"/>
          <w:szCs w:val="28"/>
        </w:rPr>
        <w:br/>
      </w:r>
      <w:r w:rsidR="00E128D4" w:rsidRPr="00FD67C5">
        <w:rPr>
          <w:rFonts w:ascii="Arial" w:hAnsi="Arial" w:cs="Arial"/>
          <w:sz w:val="24"/>
          <w:szCs w:val="24"/>
        </w:rPr>
        <w:t xml:space="preserve">na realizację </w:t>
      </w:r>
      <w:r w:rsidR="00E128D4" w:rsidRPr="00FD67C5">
        <w:rPr>
          <w:rFonts w:ascii="Arial" w:hAnsi="Arial" w:cs="Arial"/>
          <w:bCs/>
          <w:sz w:val="24"/>
          <w:szCs w:val="24"/>
        </w:rPr>
        <w:t xml:space="preserve">usługi pn. </w:t>
      </w:r>
      <w:r w:rsidR="00E128D4" w:rsidRPr="00FD67C5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7D1EE9" w:rsidRPr="00FD67C5">
        <w:rPr>
          <w:rFonts w:ascii="Arial" w:hAnsi="Arial" w:cs="Arial"/>
          <w:b/>
          <w:sz w:val="24"/>
          <w:szCs w:val="24"/>
        </w:rPr>
        <w:t>Organizacja XV</w:t>
      </w:r>
      <w:r w:rsidR="009E61B1" w:rsidRPr="00FD67C5">
        <w:rPr>
          <w:rFonts w:ascii="Arial" w:hAnsi="Arial" w:cs="Arial"/>
          <w:b/>
          <w:sz w:val="24"/>
          <w:szCs w:val="24"/>
        </w:rPr>
        <w:t>I</w:t>
      </w:r>
      <w:r w:rsidR="006B0DC5" w:rsidRPr="00FD67C5">
        <w:rPr>
          <w:rFonts w:ascii="Arial" w:hAnsi="Arial" w:cs="Arial"/>
          <w:b/>
          <w:sz w:val="24"/>
          <w:szCs w:val="24"/>
        </w:rPr>
        <w:t>I</w:t>
      </w:r>
      <w:r w:rsidR="00AD1923">
        <w:rPr>
          <w:rFonts w:ascii="Arial" w:hAnsi="Arial" w:cs="Arial"/>
          <w:b/>
          <w:sz w:val="24"/>
          <w:szCs w:val="24"/>
        </w:rPr>
        <w:t>I</w:t>
      </w:r>
      <w:r w:rsidR="007D1EE9" w:rsidRPr="00FD67C5">
        <w:rPr>
          <w:rFonts w:ascii="Arial" w:hAnsi="Arial" w:cs="Arial"/>
          <w:b/>
          <w:sz w:val="24"/>
          <w:szCs w:val="24"/>
        </w:rPr>
        <w:t xml:space="preserve"> Wojewódzkiej Olimpiady Osób Niepełnosprawnych Intelektualnie 202</w:t>
      </w:r>
      <w:r w:rsidR="00AD1923">
        <w:rPr>
          <w:rFonts w:ascii="Arial" w:hAnsi="Arial" w:cs="Arial"/>
          <w:b/>
          <w:sz w:val="24"/>
          <w:szCs w:val="24"/>
        </w:rPr>
        <w:t>5</w:t>
      </w:r>
      <w:r w:rsidR="00F2474A" w:rsidRPr="00FD67C5">
        <w:rPr>
          <w:rFonts w:ascii="Arial" w:hAnsi="Arial" w:cs="Arial"/>
          <w:b/>
          <w:sz w:val="24"/>
          <w:szCs w:val="24"/>
        </w:rPr>
        <w:t>”.</w:t>
      </w:r>
    </w:p>
    <w:p w14:paraId="12B7BFAB" w14:textId="77777777" w:rsidR="00D94D7E" w:rsidRPr="00FD67C5" w:rsidRDefault="00D94D7E" w:rsidP="00D94D7E">
      <w:pPr>
        <w:pStyle w:val="Default"/>
        <w:tabs>
          <w:tab w:val="left" w:leader="dot" w:pos="9072"/>
        </w:tabs>
        <w:spacing w:before="120" w:after="120" w:line="600" w:lineRule="auto"/>
        <w:contextualSpacing/>
        <w:rPr>
          <w:rFonts w:ascii="Arial" w:hAnsi="Arial" w:cs="Arial"/>
        </w:rPr>
      </w:pPr>
      <w:r w:rsidRPr="00FD67C5">
        <w:rPr>
          <w:rFonts w:ascii="Arial" w:hAnsi="Arial" w:cs="Arial"/>
        </w:rPr>
        <w:tab/>
      </w:r>
    </w:p>
    <w:p w14:paraId="2E40B5D9" w14:textId="77777777" w:rsidR="00D94D7E" w:rsidRPr="00FD67C5" w:rsidRDefault="00D94D7E" w:rsidP="00D94D7E">
      <w:pPr>
        <w:pStyle w:val="Default"/>
        <w:tabs>
          <w:tab w:val="left" w:leader="dot" w:pos="9072"/>
        </w:tabs>
        <w:spacing w:before="120" w:after="120" w:line="600" w:lineRule="auto"/>
        <w:contextualSpacing/>
        <w:rPr>
          <w:rFonts w:ascii="Arial" w:hAnsi="Arial" w:cs="Arial"/>
        </w:rPr>
      </w:pPr>
      <w:r w:rsidRPr="00FD67C5">
        <w:rPr>
          <w:rFonts w:ascii="Arial" w:hAnsi="Arial" w:cs="Arial"/>
        </w:rPr>
        <w:tab/>
      </w:r>
    </w:p>
    <w:p w14:paraId="038D1E8D" w14:textId="77777777" w:rsidR="00D94D7E" w:rsidRPr="00FD67C5" w:rsidRDefault="00D94D7E" w:rsidP="00D94D7E">
      <w:pPr>
        <w:pStyle w:val="Default"/>
        <w:tabs>
          <w:tab w:val="left" w:leader="dot" w:pos="9072"/>
        </w:tabs>
        <w:spacing w:before="120" w:after="120" w:line="600" w:lineRule="auto"/>
        <w:contextualSpacing/>
        <w:rPr>
          <w:rFonts w:ascii="Arial" w:hAnsi="Arial" w:cs="Arial"/>
        </w:rPr>
      </w:pPr>
      <w:r w:rsidRPr="00FD67C5">
        <w:rPr>
          <w:rFonts w:ascii="Arial" w:hAnsi="Arial" w:cs="Arial"/>
        </w:rPr>
        <w:tab/>
      </w:r>
    </w:p>
    <w:p w14:paraId="57D9BD18" w14:textId="77777777" w:rsidR="00D94D7E" w:rsidRPr="00FD67C5" w:rsidRDefault="00D94D7E" w:rsidP="00D94D7E">
      <w:pPr>
        <w:pStyle w:val="Default"/>
        <w:tabs>
          <w:tab w:val="left" w:leader="dot" w:pos="9072"/>
        </w:tabs>
        <w:spacing w:before="120" w:line="600" w:lineRule="auto"/>
        <w:contextualSpacing/>
        <w:rPr>
          <w:rFonts w:ascii="Arial" w:hAnsi="Arial" w:cs="Arial"/>
        </w:rPr>
      </w:pPr>
      <w:r w:rsidRPr="00FD67C5">
        <w:rPr>
          <w:rFonts w:ascii="Arial" w:hAnsi="Arial" w:cs="Arial"/>
        </w:rPr>
        <w:tab/>
      </w:r>
    </w:p>
    <w:p w14:paraId="7CF2CFD4" w14:textId="77777777" w:rsidR="00E128D4" w:rsidRPr="00FD67C5" w:rsidRDefault="00E128D4" w:rsidP="00F2474A">
      <w:pPr>
        <w:pStyle w:val="Tekstpodstawowy2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D67C5">
        <w:rPr>
          <w:rFonts w:ascii="Arial" w:hAnsi="Arial" w:cs="Arial"/>
          <w:bCs/>
          <w:iCs/>
          <w:sz w:val="24"/>
          <w:szCs w:val="24"/>
        </w:rPr>
        <w:t>(</w:t>
      </w:r>
      <w:r w:rsidRPr="00FD67C5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FD67C5">
        <w:rPr>
          <w:rFonts w:ascii="Arial" w:hAnsi="Arial" w:cs="Arial"/>
          <w:bCs/>
          <w:iCs/>
          <w:sz w:val="24"/>
          <w:szCs w:val="24"/>
        </w:rPr>
        <w:t>)</w:t>
      </w:r>
    </w:p>
    <w:p w14:paraId="3D24A926" w14:textId="54E73BC2" w:rsidR="00A253FA" w:rsidRPr="00FD67C5" w:rsidRDefault="00E128D4" w:rsidP="00FD67C5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D67C5">
        <w:rPr>
          <w:rFonts w:ascii="Arial" w:hAnsi="Arial" w:cs="Arial"/>
          <w:sz w:val="24"/>
          <w:szCs w:val="24"/>
        </w:rPr>
        <w:t>Szacunkową kalkulację kosztów prosimy sporządzić z podaniem ceny netto</w:t>
      </w:r>
      <w:r w:rsidR="007D1EE9" w:rsidRPr="00FD67C5">
        <w:rPr>
          <w:rFonts w:ascii="Arial" w:hAnsi="Arial" w:cs="Arial"/>
          <w:sz w:val="24"/>
          <w:szCs w:val="24"/>
        </w:rPr>
        <w:t>, stawki/stawek VAT oraz ceny brutto</w:t>
      </w:r>
      <w:r w:rsidRPr="00FD67C5">
        <w:rPr>
          <w:rFonts w:ascii="Arial" w:hAnsi="Arial" w:cs="Arial"/>
          <w:sz w:val="24"/>
          <w:szCs w:val="24"/>
        </w:rPr>
        <w:t>.</w:t>
      </w:r>
    </w:p>
    <w:p w14:paraId="6B98CA56" w14:textId="78964C03" w:rsidR="00E128D4" w:rsidRPr="00FD67C5" w:rsidRDefault="00E128D4" w:rsidP="006B0DC5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FD67C5">
        <w:rPr>
          <w:rFonts w:ascii="Arial" w:hAnsi="Arial" w:cs="Arial"/>
          <w:sz w:val="24"/>
          <w:szCs w:val="24"/>
        </w:rPr>
        <w:t>Wskazana cena powinna obejmować wszystkie koszty i składniki związane z wykonaniem zamówienia.</w:t>
      </w:r>
    </w:p>
    <w:p w14:paraId="5975FE59" w14:textId="1CE0E8FA" w:rsidR="00E128D4" w:rsidRPr="00FD67C5" w:rsidRDefault="00E128D4" w:rsidP="00AD1923">
      <w:pPr>
        <w:pStyle w:val="Tekstpodstawowy2"/>
        <w:spacing w:before="240" w:after="0" w:line="600" w:lineRule="auto"/>
        <w:rPr>
          <w:rFonts w:ascii="Arial" w:hAnsi="Arial" w:cs="Arial"/>
          <w:b/>
          <w:sz w:val="24"/>
          <w:szCs w:val="24"/>
        </w:rPr>
      </w:pPr>
      <w:r w:rsidRPr="00FD67C5">
        <w:rPr>
          <w:rFonts w:ascii="Arial" w:hAnsi="Arial" w:cs="Arial"/>
          <w:b/>
          <w:sz w:val="24"/>
          <w:szCs w:val="24"/>
        </w:rPr>
        <w:t>Wartość szacunkowa</w:t>
      </w:r>
    </w:p>
    <w:p w14:paraId="1EAB781F" w14:textId="19C3D316" w:rsidR="00E128D4" w:rsidRPr="00FD67C5" w:rsidRDefault="00E128D4" w:rsidP="00AD1923">
      <w:pPr>
        <w:tabs>
          <w:tab w:val="right" w:leader="dot" w:pos="9072"/>
        </w:tabs>
        <w:spacing w:before="120" w:after="120" w:line="600" w:lineRule="auto"/>
        <w:rPr>
          <w:rFonts w:ascii="Arial" w:hAnsi="Arial" w:cs="Arial"/>
          <w:sz w:val="24"/>
          <w:szCs w:val="24"/>
        </w:rPr>
      </w:pPr>
      <w:r w:rsidRPr="00FD67C5">
        <w:rPr>
          <w:rFonts w:ascii="Arial" w:hAnsi="Arial" w:cs="Arial"/>
          <w:b/>
          <w:sz w:val="24"/>
          <w:szCs w:val="24"/>
          <w:u w:val="single"/>
        </w:rPr>
        <w:t>Cena oferty netto całego zamówienia:</w:t>
      </w:r>
      <w:r w:rsidR="00491257" w:rsidRPr="00FD67C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D67C5">
        <w:rPr>
          <w:rFonts w:ascii="Arial" w:hAnsi="Arial" w:cs="Arial"/>
          <w:sz w:val="24"/>
          <w:szCs w:val="24"/>
        </w:rPr>
        <w:tab/>
        <w:t xml:space="preserve"> zł</w:t>
      </w:r>
    </w:p>
    <w:p w14:paraId="332C044B" w14:textId="45EC5E50" w:rsidR="00E128D4" w:rsidRPr="00FD67C5" w:rsidRDefault="00E128D4" w:rsidP="00AD1923">
      <w:pPr>
        <w:tabs>
          <w:tab w:val="left" w:pos="284"/>
          <w:tab w:val="right" w:leader="dot" w:pos="9072"/>
        </w:tabs>
        <w:spacing w:before="120" w:after="120" w:line="600" w:lineRule="auto"/>
        <w:rPr>
          <w:rFonts w:ascii="Arial" w:hAnsi="Arial" w:cs="Arial"/>
          <w:sz w:val="24"/>
          <w:szCs w:val="24"/>
        </w:rPr>
      </w:pPr>
      <w:r w:rsidRPr="00FD67C5">
        <w:rPr>
          <w:rFonts w:ascii="Arial" w:hAnsi="Arial" w:cs="Arial"/>
          <w:sz w:val="24"/>
          <w:szCs w:val="24"/>
        </w:rPr>
        <w:t xml:space="preserve">(słownie: </w:t>
      </w:r>
      <w:r w:rsidRPr="00FD67C5">
        <w:rPr>
          <w:rFonts w:ascii="Arial" w:hAnsi="Arial" w:cs="Arial"/>
          <w:sz w:val="24"/>
          <w:szCs w:val="24"/>
        </w:rPr>
        <w:tab/>
        <w:t>)</w:t>
      </w:r>
    </w:p>
    <w:p w14:paraId="5991E455" w14:textId="03EBE9BF" w:rsidR="006C40A5" w:rsidRPr="00FD67C5" w:rsidRDefault="006C40A5" w:rsidP="00AD1923">
      <w:pPr>
        <w:pStyle w:val="normaltableau"/>
        <w:tabs>
          <w:tab w:val="left" w:leader="dot" w:pos="4536"/>
        </w:tabs>
        <w:suppressAutoHyphens w:val="0"/>
        <w:spacing w:line="600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FD67C5">
        <w:rPr>
          <w:rFonts w:ascii="Arial" w:hAnsi="Arial" w:cs="Arial"/>
          <w:b/>
          <w:bCs/>
          <w:sz w:val="24"/>
          <w:szCs w:val="24"/>
          <w:lang w:val="pl-PL" w:eastAsia="en-US"/>
        </w:rPr>
        <w:t>Stawka/stawki podatku VAT</w:t>
      </w:r>
      <w:r w:rsidRPr="00FD67C5">
        <w:rPr>
          <w:rFonts w:ascii="Arial" w:hAnsi="Arial" w:cs="Arial"/>
          <w:sz w:val="24"/>
          <w:szCs w:val="24"/>
          <w:lang w:val="pl-PL" w:eastAsia="en-US"/>
        </w:rPr>
        <w:t xml:space="preserve">: </w:t>
      </w:r>
      <w:r w:rsidR="00D94D7E" w:rsidRPr="00FD67C5">
        <w:rPr>
          <w:rFonts w:ascii="Arial" w:hAnsi="Arial" w:cs="Arial"/>
          <w:sz w:val="24"/>
          <w:szCs w:val="24"/>
          <w:lang w:val="pl-PL" w:eastAsia="en-US"/>
        </w:rPr>
        <w:tab/>
      </w:r>
      <w:r w:rsidRPr="00FD67C5">
        <w:rPr>
          <w:rFonts w:ascii="Arial" w:hAnsi="Arial" w:cs="Arial"/>
          <w:sz w:val="24"/>
          <w:szCs w:val="24"/>
          <w:lang w:val="pl-PL" w:eastAsia="en-US"/>
        </w:rPr>
        <w:t xml:space="preserve">% </w:t>
      </w:r>
    </w:p>
    <w:p w14:paraId="4BE0CB17" w14:textId="4FBB77D4" w:rsidR="007D1EE9" w:rsidRPr="00FD67C5" w:rsidRDefault="007D1EE9" w:rsidP="00AD1923">
      <w:pPr>
        <w:tabs>
          <w:tab w:val="right" w:leader="dot" w:pos="9072"/>
        </w:tabs>
        <w:spacing w:before="120" w:after="120" w:line="600" w:lineRule="auto"/>
        <w:rPr>
          <w:rFonts w:ascii="Arial" w:hAnsi="Arial" w:cs="Arial"/>
          <w:sz w:val="24"/>
          <w:szCs w:val="24"/>
        </w:rPr>
      </w:pPr>
      <w:r w:rsidRPr="00FD67C5">
        <w:rPr>
          <w:rFonts w:ascii="Arial" w:hAnsi="Arial" w:cs="Arial"/>
          <w:b/>
          <w:sz w:val="24"/>
          <w:szCs w:val="24"/>
          <w:u w:val="single"/>
        </w:rPr>
        <w:t xml:space="preserve">Cena oferty </w:t>
      </w:r>
      <w:r w:rsidR="006C40A5" w:rsidRPr="00FD67C5">
        <w:rPr>
          <w:rFonts w:ascii="Arial" w:hAnsi="Arial" w:cs="Arial"/>
          <w:b/>
          <w:sz w:val="24"/>
          <w:szCs w:val="24"/>
          <w:u w:val="single"/>
        </w:rPr>
        <w:t>brutto</w:t>
      </w:r>
      <w:r w:rsidRPr="00FD67C5">
        <w:rPr>
          <w:rFonts w:ascii="Arial" w:hAnsi="Arial" w:cs="Arial"/>
          <w:b/>
          <w:sz w:val="24"/>
          <w:szCs w:val="24"/>
          <w:u w:val="single"/>
        </w:rPr>
        <w:t xml:space="preserve"> całego zamówienia: </w:t>
      </w:r>
      <w:r w:rsidRPr="00FD67C5">
        <w:rPr>
          <w:rFonts w:ascii="Arial" w:hAnsi="Arial" w:cs="Arial"/>
          <w:sz w:val="24"/>
          <w:szCs w:val="24"/>
        </w:rPr>
        <w:tab/>
        <w:t xml:space="preserve"> zł</w:t>
      </w:r>
    </w:p>
    <w:p w14:paraId="09DC0DD2" w14:textId="77777777" w:rsidR="007D1EE9" w:rsidRPr="006B0DC5" w:rsidRDefault="007D1EE9" w:rsidP="00AD1923">
      <w:pPr>
        <w:tabs>
          <w:tab w:val="left" w:pos="284"/>
          <w:tab w:val="right" w:leader="dot" w:pos="9072"/>
        </w:tabs>
        <w:spacing w:before="120" w:after="120" w:line="600" w:lineRule="auto"/>
        <w:rPr>
          <w:rFonts w:ascii="Arial" w:hAnsi="Arial" w:cs="Arial"/>
          <w:sz w:val="20"/>
          <w:szCs w:val="20"/>
        </w:rPr>
      </w:pPr>
      <w:r w:rsidRPr="00FD67C5">
        <w:rPr>
          <w:rFonts w:ascii="Arial" w:hAnsi="Arial" w:cs="Arial"/>
          <w:sz w:val="24"/>
          <w:szCs w:val="24"/>
        </w:rPr>
        <w:t xml:space="preserve">(słownie: </w:t>
      </w:r>
      <w:r w:rsidRPr="00FD67C5">
        <w:rPr>
          <w:rFonts w:ascii="Arial" w:hAnsi="Arial" w:cs="Arial"/>
          <w:sz w:val="24"/>
          <w:szCs w:val="24"/>
        </w:rPr>
        <w:tab/>
      </w:r>
      <w:r w:rsidRPr="006B0DC5">
        <w:rPr>
          <w:rFonts w:ascii="Arial" w:hAnsi="Arial" w:cs="Arial"/>
          <w:sz w:val="20"/>
          <w:szCs w:val="20"/>
        </w:rPr>
        <w:t>)</w:t>
      </w:r>
    </w:p>
    <w:sectPr w:rsidR="007D1EE9" w:rsidRPr="006B0DC5" w:rsidSect="00197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7C65" w14:textId="77777777" w:rsidR="001B24FA" w:rsidRDefault="001B24FA" w:rsidP="00232822">
      <w:pPr>
        <w:spacing w:after="0" w:line="240" w:lineRule="auto"/>
      </w:pPr>
      <w:r>
        <w:separator/>
      </w:r>
    </w:p>
  </w:endnote>
  <w:endnote w:type="continuationSeparator" w:id="0">
    <w:p w14:paraId="6764031C" w14:textId="77777777" w:rsidR="001B24FA" w:rsidRDefault="001B24FA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16CB" w14:textId="77777777" w:rsidR="003E6F5C" w:rsidRDefault="003E6F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E203" w14:textId="77777777" w:rsidR="007C7694" w:rsidRDefault="00704746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92C2D57" wp14:editId="4741327B">
          <wp:simplePos x="0" y="0"/>
          <wp:positionH relativeFrom="column">
            <wp:posOffset>4926965</wp:posOffset>
          </wp:positionH>
          <wp:positionV relativeFrom="paragraph">
            <wp:posOffset>-240665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8A67" w14:textId="5CCC3606" w:rsidR="007C7694" w:rsidRDefault="003E6F5C" w:rsidP="001975A7">
    <w:pPr>
      <w:pStyle w:val="Stopka"/>
      <w:ind w:left="-1134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1415D7F" wp14:editId="2D1CA617">
          <wp:simplePos x="0" y="0"/>
          <wp:positionH relativeFrom="column">
            <wp:posOffset>4943475</wp:posOffset>
          </wp:positionH>
          <wp:positionV relativeFrom="paragraph">
            <wp:posOffset>-161925</wp:posOffset>
          </wp:positionV>
          <wp:extent cx="1026000" cy="266400"/>
          <wp:effectExtent l="0" t="0" r="3175" b="635"/>
          <wp:wrapTight wrapText="bothSides">
            <wp:wrapPolygon edited="0">
              <wp:start x="0" y="0"/>
              <wp:lineTo x="0" y="20105"/>
              <wp:lineTo x="21266" y="20105"/>
              <wp:lineTo x="21266" y="0"/>
              <wp:lineTo x="0" y="0"/>
            </wp:wrapPolygon>
          </wp:wrapTight>
          <wp:docPr id="30" name="Obraz 4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4" descr="Logo Łódz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A814" w14:textId="77777777" w:rsidR="001B24FA" w:rsidRDefault="001B24FA" w:rsidP="00232822">
      <w:pPr>
        <w:spacing w:after="0" w:line="240" w:lineRule="auto"/>
      </w:pPr>
      <w:r>
        <w:separator/>
      </w:r>
    </w:p>
  </w:footnote>
  <w:footnote w:type="continuationSeparator" w:id="0">
    <w:p w14:paraId="7084AE31" w14:textId="77777777" w:rsidR="001B24FA" w:rsidRDefault="001B24FA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E503" w14:textId="77777777" w:rsidR="003E6F5C" w:rsidRDefault="003E6F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D887C" w14:textId="77777777" w:rsidR="007C7694" w:rsidRDefault="007C7694" w:rsidP="00807D8F">
    <w:pPr>
      <w:pStyle w:val="Nagwek"/>
    </w:pPr>
  </w:p>
  <w:p w14:paraId="2F59BB8A" w14:textId="77777777" w:rsidR="007C7694" w:rsidRDefault="007C76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0158" w14:textId="4CB6BA0D" w:rsidR="007C7694" w:rsidRDefault="003E6F5C" w:rsidP="00C12BA5">
    <w:pPr>
      <w:pStyle w:val="Nagwek"/>
      <w:ind w:left="-1276" w:firstLine="850"/>
    </w:pPr>
    <w:r>
      <w:rPr>
        <w:noProof/>
        <w:lang w:eastAsia="pl-PL"/>
      </w:rPr>
      <w:drawing>
        <wp:inline distT="0" distB="0" distL="0" distR="0" wp14:anchorId="190C5C51" wp14:editId="3B02C6AC">
          <wp:extent cx="4937860" cy="1276350"/>
          <wp:effectExtent l="0" t="0" r="0" b="0"/>
          <wp:docPr id="2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786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52D2"/>
    <w:multiLevelType w:val="hybridMultilevel"/>
    <w:tmpl w:val="36A00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B3E6B"/>
    <w:multiLevelType w:val="hybridMultilevel"/>
    <w:tmpl w:val="9E2E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81429">
    <w:abstractNumId w:val="0"/>
  </w:num>
  <w:num w:numId="2" w16cid:durableId="83676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15"/>
    <w:rsid w:val="000372D3"/>
    <w:rsid w:val="00094D76"/>
    <w:rsid w:val="000A12EF"/>
    <w:rsid w:val="000E0FAE"/>
    <w:rsid w:val="001007B4"/>
    <w:rsid w:val="00130E5C"/>
    <w:rsid w:val="00161BC3"/>
    <w:rsid w:val="00163721"/>
    <w:rsid w:val="00184F05"/>
    <w:rsid w:val="001975A7"/>
    <w:rsid w:val="001B24FA"/>
    <w:rsid w:val="001C5EE5"/>
    <w:rsid w:val="00211AFC"/>
    <w:rsid w:val="00232822"/>
    <w:rsid w:val="002364C7"/>
    <w:rsid w:val="0024315B"/>
    <w:rsid w:val="00253625"/>
    <w:rsid w:val="00254E75"/>
    <w:rsid w:val="00263EF8"/>
    <w:rsid w:val="00271F31"/>
    <w:rsid w:val="002912F0"/>
    <w:rsid w:val="002D1723"/>
    <w:rsid w:val="002D6789"/>
    <w:rsid w:val="002D7EF5"/>
    <w:rsid w:val="002E2AB4"/>
    <w:rsid w:val="0030285B"/>
    <w:rsid w:val="00347877"/>
    <w:rsid w:val="00350201"/>
    <w:rsid w:val="0036356D"/>
    <w:rsid w:val="00367ADE"/>
    <w:rsid w:val="0038208B"/>
    <w:rsid w:val="00387A4F"/>
    <w:rsid w:val="003C1B00"/>
    <w:rsid w:val="003C7F31"/>
    <w:rsid w:val="003D1D57"/>
    <w:rsid w:val="003D53EA"/>
    <w:rsid w:val="003E6F5C"/>
    <w:rsid w:val="003F778C"/>
    <w:rsid w:val="0042100C"/>
    <w:rsid w:val="00422473"/>
    <w:rsid w:val="004569A6"/>
    <w:rsid w:val="004647E0"/>
    <w:rsid w:val="004666BF"/>
    <w:rsid w:val="0047457A"/>
    <w:rsid w:val="00491257"/>
    <w:rsid w:val="004915BC"/>
    <w:rsid w:val="004E2C5B"/>
    <w:rsid w:val="00516454"/>
    <w:rsid w:val="005167A9"/>
    <w:rsid w:val="00525E96"/>
    <w:rsid w:val="005356AC"/>
    <w:rsid w:val="00563F82"/>
    <w:rsid w:val="005B63EA"/>
    <w:rsid w:val="005F4A2C"/>
    <w:rsid w:val="005F4EAE"/>
    <w:rsid w:val="00637D1E"/>
    <w:rsid w:val="00671EE2"/>
    <w:rsid w:val="006A0EE0"/>
    <w:rsid w:val="006A56F9"/>
    <w:rsid w:val="006B0DC5"/>
    <w:rsid w:val="006B1D34"/>
    <w:rsid w:val="006B559E"/>
    <w:rsid w:val="006C40A5"/>
    <w:rsid w:val="006F2904"/>
    <w:rsid w:val="006F64CF"/>
    <w:rsid w:val="006F6C60"/>
    <w:rsid w:val="0070260B"/>
    <w:rsid w:val="00704746"/>
    <w:rsid w:val="007176FE"/>
    <w:rsid w:val="007331E0"/>
    <w:rsid w:val="0073341B"/>
    <w:rsid w:val="0078364A"/>
    <w:rsid w:val="007946CF"/>
    <w:rsid w:val="007C7694"/>
    <w:rsid w:val="007D1EE9"/>
    <w:rsid w:val="007D52A9"/>
    <w:rsid w:val="007E66BD"/>
    <w:rsid w:val="00803294"/>
    <w:rsid w:val="00803752"/>
    <w:rsid w:val="00807D8F"/>
    <w:rsid w:val="00853075"/>
    <w:rsid w:val="008806F8"/>
    <w:rsid w:val="008B1FF3"/>
    <w:rsid w:val="008E2BB8"/>
    <w:rsid w:val="0090189D"/>
    <w:rsid w:val="00910748"/>
    <w:rsid w:val="00916B3E"/>
    <w:rsid w:val="009226CC"/>
    <w:rsid w:val="009356F7"/>
    <w:rsid w:val="0093606C"/>
    <w:rsid w:val="009B5AB9"/>
    <w:rsid w:val="009D4A0F"/>
    <w:rsid w:val="009E1320"/>
    <w:rsid w:val="009E1E15"/>
    <w:rsid w:val="009E29F4"/>
    <w:rsid w:val="009E61B1"/>
    <w:rsid w:val="00A00B5C"/>
    <w:rsid w:val="00A253FA"/>
    <w:rsid w:val="00A25687"/>
    <w:rsid w:val="00A319B6"/>
    <w:rsid w:val="00A33C5F"/>
    <w:rsid w:val="00A361DB"/>
    <w:rsid w:val="00A745F8"/>
    <w:rsid w:val="00A870D7"/>
    <w:rsid w:val="00AA61F5"/>
    <w:rsid w:val="00AB1A46"/>
    <w:rsid w:val="00AB4A53"/>
    <w:rsid w:val="00AD1923"/>
    <w:rsid w:val="00AE1621"/>
    <w:rsid w:val="00B044F6"/>
    <w:rsid w:val="00B1749E"/>
    <w:rsid w:val="00B345D5"/>
    <w:rsid w:val="00B72FD9"/>
    <w:rsid w:val="00B93580"/>
    <w:rsid w:val="00B965E0"/>
    <w:rsid w:val="00C02269"/>
    <w:rsid w:val="00C10C45"/>
    <w:rsid w:val="00C12BA5"/>
    <w:rsid w:val="00C15FAE"/>
    <w:rsid w:val="00C34F5B"/>
    <w:rsid w:val="00C447D6"/>
    <w:rsid w:val="00C571E9"/>
    <w:rsid w:val="00C922A1"/>
    <w:rsid w:val="00CC2EBE"/>
    <w:rsid w:val="00CC3266"/>
    <w:rsid w:val="00CD1499"/>
    <w:rsid w:val="00CE047B"/>
    <w:rsid w:val="00D35B3F"/>
    <w:rsid w:val="00D710A0"/>
    <w:rsid w:val="00D94D7E"/>
    <w:rsid w:val="00DB3F01"/>
    <w:rsid w:val="00E128D4"/>
    <w:rsid w:val="00E365C8"/>
    <w:rsid w:val="00E6170A"/>
    <w:rsid w:val="00EF0FB2"/>
    <w:rsid w:val="00F2474A"/>
    <w:rsid w:val="00F64A7A"/>
    <w:rsid w:val="00F85130"/>
    <w:rsid w:val="00FA1902"/>
    <w:rsid w:val="00FB0EA4"/>
    <w:rsid w:val="00FD67C5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F627A"/>
  <w15:chartTrackingRefBased/>
  <w15:docId w15:val="{5A1E96D0-A8AE-4070-8660-0339860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65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23282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922A1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63F82"/>
    <w:pPr>
      <w:ind w:left="720"/>
      <w:contextualSpacing/>
    </w:pPr>
  </w:style>
  <w:style w:type="character" w:styleId="Hipercze">
    <w:name w:val="Hyperlink"/>
    <w:basedOn w:val="Domylnaczcionkaakapitu"/>
    <w:rsid w:val="00E128D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E128D4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28D4"/>
    <w:rPr>
      <w:sz w:val="22"/>
      <w:szCs w:val="22"/>
      <w:lang w:eastAsia="en-US"/>
    </w:rPr>
  </w:style>
  <w:style w:type="paragraph" w:customStyle="1" w:styleId="Default">
    <w:name w:val="Default"/>
    <w:rsid w:val="00E128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uiPriority w:val="99"/>
    <w:rsid w:val="006C40A5"/>
    <w:pPr>
      <w:suppressAutoHyphens/>
      <w:spacing w:before="120" w:after="120" w:line="240" w:lineRule="auto"/>
      <w:jc w:val="both"/>
    </w:pPr>
    <w:rPr>
      <w:rFonts w:ascii="Optima" w:hAnsi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hodon\Desktop\wzory_pism\2021\Szablon_pisma_RCPS_2021_DR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Szablon_pisma_RCPS_2021_DRN.dotx</Template>
  <TotalTime>20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Izabela Wiktorowska</dc:creator>
  <cp:keywords/>
  <cp:lastModifiedBy>Emilian Krauze</cp:lastModifiedBy>
  <cp:revision>16</cp:revision>
  <cp:lastPrinted>2025-02-10T09:28:00Z</cp:lastPrinted>
  <dcterms:created xsi:type="dcterms:W3CDTF">2023-03-09T07:45:00Z</dcterms:created>
  <dcterms:modified xsi:type="dcterms:W3CDTF">2025-02-10T13:00:00Z</dcterms:modified>
</cp:coreProperties>
</file>